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06EB" w14:textId="77777777" w:rsidR="00BD20D9" w:rsidRDefault="00BD20D9" w:rsidP="004B236B">
      <w:pPr>
        <w:rPr>
          <w:lang w:val="de-CH"/>
        </w:rPr>
      </w:pPr>
    </w:p>
    <w:p w14:paraId="6C885815" w14:textId="77777777" w:rsidR="009C4F9D" w:rsidRDefault="009C4F9D" w:rsidP="004B236B">
      <w:pPr>
        <w:rPr>
          <w:lang w:val="de-CH"/>
        </w:rPr>
      </w:pPr>
      <w:r w:rsidRPr="009437CE">
        <w:rPr>
          <w:rFonts w:ascii="Arial" w:hAnsi="Arial" w:cs="Arial"/>
          <w:b/>
          <w:bCs/>
          <w:noProof/>
          <w:sz w:val="20"/>
          <w:szCs w:val="20"/>
          <w:lang w:val="de-DE"/>
        </w:rPr>
        <w:drawing>
          <wp:anchor distT="0" distB="0" distL="114300" distR="114300" simplePos="0" relativeHeight="251661312" behindDoc="0" locked="0" layoutInCell="1" allowOverlap="1" wp14:anchorId="1B13C16F" wp14:editId="5FF07412">
            <wp:simplePos x="0" y="0"/>
            <wp:positionH relativeFrom="margin">
              <wp:posOffset>5166995</wp:posOffset>
            </wp:positionH>
            <wp:positionV relativeFrom="paragraph">
              <wp:posOffset>70485</wp:posOffset>
            </wp:positionV>
            <wp:extent cx="845820" cy="845820"/>
            <wp:effectExtent l="0" t="0" r="0" b="0"/>
            <wp:wrapNone/>
            <wp:docPr id="1136900226" name="Grafik 1136900226" descr="Logo FCR Briefkop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 FCR Briefkop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8215A" w14:textId="77777777" w:rsidR="009C4F9D" w:rsidRPr="0034441B" w:rsidRDefault="009C4F9D" w:rsidP="009C4F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UBS Football CUP</w:t>
      </w:r>
      <w:r w:rsidR="00B24E10">
        <w:rPr>
          <w:rFonts w:ascii="Arial" w:hAnsi="Arial" w:cs="Arial"/>
          <w:sz w:val="28"/>
          <w:szCs w:val="28"/>
        </w:rPr>
        <w:t xml:space="preserve"> | Schülerfussballturnier</w:t>
      </w:r>
    </w:p>
    <w:p w14:paraId="5E14601F" w14:textId="77777777" w:rsidR="009C4F9D" w:rsidRPr="00B24E10" w:rsidRDefault="00AC6D6F" w:rsidP="009C4F9D">
      <w:pPr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Liste SpielerInnen</w:t>
      </w:r>
    </w:p>
    <w:p w14:paraId="4EB86AB7" w14:textId="77777777" w:rsidR="009C4F9D" w:rsidRDefault="009C4F9D" w:rsidP="009C4F9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1D1F3" wp14:editId="290010F9">
                <wp:simplePos x="0" y="0"/>
                <wp:positionH relativeFrom="margin">
                  <wp:posOffset>8255</wp:posOffset>
                </wp:positionH>
                <wp:positionV relativeFrom="paragraph">
                  <wp:posOffset>99060</wp:posOffset>
                </wp:positionV>
                <wp:extent cx="4968240" cy="26670"/>
                <wp:effectExtent l="19050" t="19050" r="22860" b="30480"/>
                <wp:wrapNone/>
                <wp:docPr id="169386688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240" cy="26670"/>
                        </a:xfrm>
                        <a:prstGeom prst="line">
                          <a:avLst/>
                        </a:prstGeom>
                        <a:ln w="317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6E459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7.8pt" to="391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" strokecolor="red" strokeweight="2.5pt">
                <v:stroke joinstyle="miter"/>
                <w10:wrap anchorx="margin"/>
              </v:line>
            </w:pict>
          </mc:Fallback>
        </mc:AlternateContent>
      </w:r>
    </w:p>
    <w:p w14:paraId="13E2C613" w14:textId="77777777" w:rsidR="009C4F9D" w:rsidRPr="00376ED4" w:rsidRDefault="009C4F9D" w:rsidP="004B236B">
      <w:pPr>
        <w:rPr>
          <w:rFonts w:ascii="Arial" w:hAnsi="Arial" w:cs="Arial"/>
          <w:sz w:val="22"/>
          <w:szCs w:val="22"/>
          <w:lang w:val="de-CH"/>
        </w:rPr>
      </w:pPr>
    </w:p>
    <w:p w14:paraId="7DD58756" w14:textId="77777777" w:rsidR="00AC6D6F" w:rsidRPr="009354A2" w:rsidRDefault="00AC6D6F" w:rsidP="004B236B">
      <w:pPr>
        <w:rPr>
          <w:rFonts w:ascii="Arial" w:hAnsi="Arial" w:cs="Arial"/>
          <w:sz w:val="10"/>
          <w:szCs w:val="10"/>
          <w:lang w:val="de-CH"/>
        </w:rPr>
      </w:pPr>
    </w:p>
    <w:p w14:paraId="03B5F68A" w14:textId="77777777" w:rsidR="00AC6D6F" w:rsidRPr="00E31475" w:rsidRDefault="00AC6D6F" w:rsidP="00E31475">
      <w:pPr>
        <w:tabs>
          <w:tab w:val="left" w:pos="2410"/>
        </w:tabs>
        <w:rPr>
          <w:rFonts w:ascii="Arial" w:hAnsi="Arial" w:cs="Arial"/>
          <w:b/>
          <w:bCs/>
          <w:sz w:val="28"/>
          <w:szCs w:val="28"/>
        </w:rPr>
      </w:pPr>
      <w:r w:rsidRPr="00E31475">
        <w:rPr>
          <w:rFonts w:ascii="Arial" w:hAnsi="Arial" w:cs="Arial"/>
          <w:b/>
          <w:bCs/>
          <w:sz w:val="28"/>
          <w:szCs w:val="28"/>
        </w:rPr>
        <w:t>Team</w:t>
      </w:r>
    </w:p>
    <w:p w14:paraId="76BFCF31" w14:textId="77777777" w:rsidR="00AC6D6F" w:rsidRPr="009354A2" w:rsidRDefault="00AC6D6F" w:rsidP="00AC6D6F">
      <w:pPr>
        <w:rPr>
          <w:rFonts w:ascii="Arial" w:hAnsi="Arial" w:cs="Arial"/>
          <w:sz w:val="10"/>
          <w:szCs w:val="10"/>
        </w:rPr>
      </w:pPr>
    </w:p>
    <w:p w14:paraId="377C7A72" w14:textId="77777777" w:rsidR="00AC6D6F" w:rsidRPr="00EA497A" w:rsidRDefault="00AC6D6F" w:rsidP="00E31475">
      <w:pPr>
        <w:tabs>
          <w:tab w:val="left" w:pos="1701"/>
          <w:tab w:val="left" w:pos="4678"/>
          <w:tab w:val="left" w:pos="4962"/>
          <w:tab w:val="left" w:pos="6096"/>
        </w:tabs>
        <w:spacing w:line="360" w:lineRule="auto"/>
        <w:rPr>
          <w:rFonts w:ascii="Arial" w:hAnsi="Arial" w:cs="Arial"/>
          <w:sz w:val="22"/>
          <w:szCs w:val="22"/>
        </w:rPr>
      </w:pPr>
      <w:r w:rsidRPr="00EA497A">
        <w:rPr>
          <w:rFonts w:ascii="Arial" w:hAnsi="Arial" w:cs="Arial"/>
          <w:sz w:val="22"/>
          <w:szCs w:val="22"/>
        </w:rPr>
        <w:t>Team-Name</w:t>
      </w:r>
      <w:r w:rsidRPr="00EA497A">
        <w:rPr>
          <w:rFonts w:ascii="Arial" w:hAnsi="Arial" w:cs="Arial"/>
          <w:sz w:val="22"/>
          <w:szCs w:val="22"/>
        </w:rPr>
        <w:tab/>
      </w:r>
      <w:bookmarkStart w:id="0" w:name="_Hlk169636070"/>
      <w:r w:rsidRPr="00EA497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A497A">
        <w:rPr>
          <w:rFonts w:ascii="Arial" w:hAnsi="Arial" w:cs="Arial"/>
          <w:sz w:val="22"/>
          <w:szCs w:val="22"/>
        </w:rPr>
        <w:instrText xml:space="preserve"> FORMTEXT </w:instrText>
      </w:r>
      <w:r w:rsidRPr="00EA497A">
        <w:rPr>
          <w:rFonts w:ascii="Arial" w:hAnsi="Arial" w:cs="Arial"/>
          <w:sz w:val="22"/>
          <w:szCs w:val="22"/>
        </w:rPr>
      </w:r>
      <w:r w:rsidRPr="00EA497A">
        <w:rPr>
          <w:rFonts w:ascii="Arial" w:hAnsi="Arial" w:cs="Arial"/>
          <w:sz w:val="22"/>
          <w:szCs w:val="22"/>
        </w:rPr>
        <w:fldChar w:fldCharType="separate"/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fldChar w:fldCharType="end"/>
      </w:r>
      <w:bookmarkEnd w:id="0"/>
      <w:bookmarkEnd w:id="1"/>
      <w:r w:rsidRPr="00EA497A">
        <w:rPr>
          <w:rFonts w:ascii="Arial" w:hAnsi="Arial" w:cs="Arial"/>
          <w:color w:val="BFBFBF" w:themeColor="background1" w:themeShade="BF"/>
          <w:sz w:val="22"/>
          <w:szCs w:val="22"/>
        </w:rPr>
        <w:tab/>
      </w:r>
    </w:p>
    <w:p w14:paraId="3D7233C4" w14:textId="77777777" w:rsidR="00AC6D6F" w:rsidRPr="00EA497A" w:rsidRDefault="00AC6D6F" w:rsidP="007A63AF">
      <w:pPr>
        <w:tabs>
          <w:tab w:val="left" w:pos="1701"/>
          <w:tab w:val="left" w:pos="4678"/>
          <w:tab w:val="left" w:pos="6096"/>
        </w:tabs>
        <w:spacing w:line="360" w:lineRule="auto"/>
        <w:rPr>
          <w:rFonts w:ascii="Arial" w:hAnsi="Arial" w:cs="Arial"/>
          <w:sz w:val="22"/>
          <w:szCs w:val="22"/>
        </w:rPr>
      </w:pPr>
      <w:r w:rsidRPr="00EA497A">
        <w:rPr>
          <w:rFonts w:ascii="Arial" w:hAnsi="Arial" w:cs="Arial"/>
          <w:sz w:val="22"/>
          <w:szCs w:val="22"/>
        </w:rPr>
        <w:t>Klasse</w:t>
      </w:r>
      <w:r w:rsidRPr="00EA497A">
        <w:rPr>
          <w:rFonts w:ascii="Arial" w:hAnsi="Arial" w:cs="Arial"/>
          <w:sz w:val="22"/>
          <w:szCs w:val="22"/>
        </w:rPr>
        <w:tab/>
      </w:r>
      <w:r w:rsidR="00A04E1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04E1E">
        <w:rPr>
          <w:rFonts w:ascii="Arial" w:hAnsi="Arial" w:cs="Arial"/>
          <w:sz w:val="22"/>
          <w:szCs w:val="22"/>
        </w:rPr>
        <w:instrText xml:space="preserve"> FORMTEXT </w:instrText>
      </w:r>
      <w:r w:rsidR="00A04E1E">
        <w:rPr>
          <w:rFonts w:ascii="Arial" w:hAnsi="Arial" w:cs="Arial"/>
          <w:sz w:val="22"/>
          <w:szCs w:val="22"/>
        </w:rPr>
      </w:r>
      <w:r w:rsidR="00A04E1E">
        <w:rPr>
          <w:rFonts w:ascii="Arial" w:hAnsi="Arial" w:cs="Arial"/>
          <w:sz w:val="22"/>
          <w:szCs w:val="22"/>
        </w:rPr>
        <w:fldChar w:fldCharType="separate"/>
      </w:r>
      <w:r w:rsidR="00A04E1E">
        <w:rPr>
          <w:rFonts w:ascii="Arial" w:hAnsi="Arial" w:cs="Arial"/>
          <w:noProof/>
          <w:sz w:val="22"/>
          <w:szCs w:val="22"/>
        </w:rPr>
        <w:t> </w:t>
      </w:r>
      <w:r w:rsidR="00A04E1E">
        <w:rPr>
          <w:rFonts w:ascii="Arial" w:hAnsi="Arial" w:cs="Arial"/>
          <w:noProof/>
          <w:sz w:val="22"/>
          <w:szCs w:val="22"/>
        </w:rPr>
        <w:t> </w:t>
      </w:r>
      <w:r w:rsidR="00A04E1E">
        <w:rPr>
          <w:rFonts w:ascii="Arial" w:hAnsi="Arial" w:cs="Arial"/>
          <w:noProof/>
          <w:sz w:val="22"/>
          <w:szCs w:val="22"/>
        </w:rPr>
        <w:t> </w:t>
      </w:r>
      <w:r w:rsidR="00A04E1E">
        <w:rPr>
          <w:rFonts w:ascii="Arial" w:hAnsi="Arial" w:cs="Arial"/>
          <w:noProof/>
          <w:sz w:val="22"/>
          <w:szCs w:val="22"/>
        </w:rPr>
        <w:t> </w:t>
      </w:r>
      <w:r w:rsidR="00A04E1E">
        <w:rPr>
          <w:rFonts w:ascii="Arial" w:hAnsi="Arial" w:cs="Arial"/>
          <w:noProof/>
          <w:sz w:val="22"/>
          <w:szCs w:val="22"/>
        </w:rPr>
        <w:t> </w:t>
      </w:r>
      <w:r w:rsidR="00A04E1E">
        <w:rPr>
          <w:rFonts w:ascii="Arial" w:hAnsi="Arial" w:cs="Arial"/>
          <w:sz w:val="22"/>
          <w:szCs w:val="22"/>
        </w:rPr>
        <w:fldChar w:fldCharType="end"/>
      </w:r>
      <w:r w:rsidRPr="00EA497A">
        <w:rPr>
          <w:rFonts w:ascii="Arial" w:hAnsi="Arial" w:cs="Arial"/>
          <w:sz w:val="22"/>
          <w:szCs w:val="22"/>
        </w:rPr>
        <w:tab/>
        <w:t>Lehrperson</w:t>
      </w:r>
      <w:r w:rsidRPr="00EA497A">
        <w:rPr>
          <w:rFonts w:ascii="Arial" w:hAnsi="Arial" w:cs="Arial"/>
          <w:sz w:val="22"/>
          <w:szCs w:val="22"/>
        </w:rPr>
        <w:tab/>
      </w:r>
      <w:r w:rsidRPr="00EA497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497A">
        <w:rPr>
          <w:rFonts w:ascii="Arial" w:hAnsi="Arial" w:cs="Arial"/>
          <w:sz w:val="22"/>
          <w:szCs w:val="22"/>
        </w:rPr>
        <w:instrText xml:space="preserve"> FORMTEXT </w:instrText>
      </w:r>
      <w:r w:rsidRPr="00EA497A">
        <w:rPr>
          <w:rFonts w:ascii="Arial" w:hAnsi="Arial" w:cs="Arial"/>
          <w:sz w:val="22"/>
          <w:szCs w:val="22"/>
        </w:rPr>
      </w:r>
      <w:r w:rsidRPr="00EA497A">
        <w:rPr>
          <w:rFonts w:ascii="Arial" w:hAnsi="Arial" w:cs="Arial"/>
          <w:sz w:val="22"/>
          <w:szCs w:val="22"/>
        </w:rPr>
        <w:fldChar w:fldCharType="separate"/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fldChar w:fldCharType="end"/>
      </w:r>
    </w:p>
    <w:p w14:paraId="6138C390" w14:textId="77777777" w:rsidR="00AC6D6F" w:rsidRPr="00EA497A" w:rsidRDefault="00AC6D6F" w:rsidP="00AC6D6F">
      <w:pPr>
        <w:tabs>
          <w:tab w:val="left" w:pos="1701"/>
          <w:tab w:val="left" w:pos="2268"/>
          <w:tab w:val="left" w:pos="4678"/>
          <w:tab w:val="left" w:pos="4962"/>
          <w:tab w:val="left" w:pos="6096"/>
        </w:tabs>
        <w:rPr>
          <w:rFonts w:ascii="Arial" w:hAnsi="Arial" w:cs="Arial"/>
          <w:sz w:val="22"/>
          <w:szCs w:val="22"/>
        </w:rPr>
      </w:pPr>
      <w:r w:rsidRPr="00EA497A">
        <w:rPr>
          <w:rFonts w:ascii="Arial" w:hAnsi="Arial" w:cs="Arial"/>
          <w:sz w:val="22"/>
          <w:szCs w:val="22"/>
        </w:rPr>
        <w:t>Schulhaus</w:t>
      </w:r>
      <w:r w:rsidRPr="00EA497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9365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9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A497A">
        <w:rPr>
          <w:rFonts w:ascii="Arial" w:hAnsi="Arial" w:cs="Arial"/>
          <w:sz w:val="22"/>
          <w:szCs w:val="22"/>
        </w:rPr>
        <w:tab/>
        <w:t>Gerbematt</w:t>
      </w:r>
      <w:r w:rsidRPr="00EA497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0254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9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A497A">
        <w:rPr>
          <w:rFonts w:ascii="Arial" w:hAnsi="Arial" w:cs="Arial"/>
          <w:sz w:val="22"/>
          <w:szCs w:val="22"/>
        </w:rPr>
        <w:tab/>
        <w:t>Hermolingen</w:t>
      </w:r>
    </w:p>
    <w:p w14:paraId="59B35197" w14:textId="77777777" w:rsidR="00AC6D6F" w:rsidRPr="00EA497A" w:rsidRDefault="00AC6D6F" w:rsidP="00AC6D6F">
      <w:pPr>
        <w:tabs>
          <w:tab w:val="left" w:pos="1701"/>
          <w:tab w:val="left" w:pos="2268"/>
          <w:tab w:val="left" w:pos="4678"/>
          <w:tab w:val="left" w:pos="4962"/>
          <w:tab w:val="left" w:pos="6096"/>
        </w:tabs>
        <w:rPr>
          <w:rFonts w:ascii="Arial" w:hAnsi="Arial" w:cs="Arial"/>
          <w:sz w:val="22"/>
          <w:szCs w:val="22"/>
        </w:rPr>
      </w:pPr>
      <w:r w:rsidRPr="00EA497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66336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9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A497A">
        <w:rPr>
          <w:rFonts w:ascii="Arial" w:hAnsi="Arial" w:cs="Arial"/>
          <w:sz w:val="22"/>
          <w:szCs w:val="22"/>
        </w:rPr>
        <w:tab/>
        <w:t>Konstanz</w:t>
      </w:r>
      <w:r w:rsidRPr="00EA497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12627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9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A497A">
        <w:rPr>
          <w:rFonts w:ascii="Arial" w:hAnsi="Arial" w:cs="Arial"/>
          <w:sz w:val="22"/>
          <w:szCs w:val="22"/>
        </w:rPr>
        <w:tab/>
        <w:t>Konstanzmatte</w:t>
      </w:r>
    </w:p>
    <w:p w14:paraId="4F4DE55F" w14:textId="77777777" w:rsidR="00AC6D6F" w:rsidRPr="00EA497A" w:rsidRDefault="00AC6D6F" w:rsidP="00E31475">
      <w:pPr>
        <w:tabs>
          <w:tab w:val="left" w:pos="1701"/>
          <w:tab w:val="left" w:pos="2268"/>
          <w:tab w:val="left" w:pos="4678"/>
          <w:tab w:val="left" w:pos="4962"/>
          <w:tab w:val="left" w:pos="6096"/>
        </w:tabs>
        <w:spacing w:line="360" w:lineRule="auto"/>
        <w:rPr>
          <w:rFonts w:ascii="Arial" w:hAnsi="Arial" w:cs="Arial"/>
          <w:sz w:val="22"/>
          <w:szCs w:val="22"/>
        </w:rPr>
      </w:pPr>
      <w:r w:rsidRPr="00EA497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59780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9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A497A">
        <w:rPr>
          <w:rFonts w:ascii="Arial" w:hAnsi="Arial" w:cs="Arial"/>
          <w:sz w:val="22"/>
          <w:szCs w:val="22"/>
        </w:rPr>
        <w:tab/>
        <w:t>Lindau</w:t>
      </w:r>
    </w:p>
    <w:p w14:paraId="7A654D57" w14:textId="77777777" w:rsidR="00AC6D6F" w:rsidRPr="00EA497A" w:rsidRDefault="00AC6D6F" w:rsidP="00E31475">
      <w:pPr>
        <w:tabs>
          <w:tab w:val="left" w:pos="1701"/>
          <w:tab w:val="left" w:pos="2268"/>
          <w:tab w:val="left" w:pos="4678"/>
          <w:tab w:val="left" w:pos="4962"/>
          <w:tab w:val="left" w:pos="6096"/>
        </w:tabs>
        <w:spacing w:line="360" w:lineRule="auto"/>
        <w:rPr>
          <w:rFonts w:ascii="Arial" w:hAnsi="Arial" w:cs="Arial"/>
          <w:sz w:val="22"/>
          <w:szCs w:val="22"/>
        </w:rPr>
      </w:pPr>
      <w:r w:rsidRPr="00EA497A">
        <w:rPr>
          <w:rFonts w:ascii="Arial" w:hAnsi="Arial" w:cs="Arial"/>
          <w:sz w:val="22"/>
          <w:szCs w:val="22"/>
        </w:rPr>
        <w:t>Stufe</w:t>
      </w:r>
      <w:r w:rsidRPr="00EA497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4532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4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A497A">
        <w:rPr>
          <w:rFonts w:ascii="Arial" w:hAnsi="Arial" w:cs="Arial"/>
          <w:sz w:val="22"/>
          <w:szCs w:val="22"/>
        </w:rPr>
        <w:tab/>
        <w:t>Oberstufe ISS</w:t>
      </w:r>
      <w:r w:rsidRPr="00EA497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0939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9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A497A">
        <w:rPr>
          <w:rFonts w:ascii="Arial" w:hAnsi="Arial" w:cs="Arial"/>
          <w:sz w:val="22"/>
          <w:szCs w:val="22"/>
        </w:rPr>
        <w:t xml:space="preserve"> Primarschule</w:t>
      </w:r>
    </w:p>
    <w:p w14:paraId="1B550F06" w14:textId="77777777" w:rsidR="00AC6D6F" w:rsidRPr="00EA497A" w:rsidRDefault="00AC6D6F" w:rsidP="00AC6D6F">
      <w:pPr>
        <w:tabs>
          <w:tab w:val="left" w:pos="1701"/>
          <w:tab w:val="left" w:pos="2268"/>
          <w:tab w:val="left" w:pos="4678"/>
          <w:tab w:val="left" w:pos="4962"/>
          <w:tab w:val="left" w:pos="6096"/>
        </w:tabs>
        <w:rPr>
          <w:rFonts w:ascii="Arial" w:hAnsi="Arial" w:cs="Arial"/>
          <w:sz w:val="22"/>
          <w:szCs w:val="22"/>
        </w:rPr>
      </w:pPr>
      <w:r w:rsidRPr="00EA497A">
        <w:rPr>
          <w:rFonts w:ascii="Arial" w:hAnsi="Arial" w:cs="Arial"/>
          <w:sz w:val="22"/>
          <w:szCs w:val="22"/>
        </w:rPr>
        <w:t>Spielkategorie</w:t>
      </w:r>
      <w:r w:rsidRPr="00EA497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6206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9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A497A">
        <w:rPr>
          <w:rFonts w:ascii="Arial" w:hAnsi="Arial" w:cs="Arial"/>
          <w:sz w:val="22"/>
          <w:szCs w:val="22"/>
        </w:rPr>
        <w:tab/>
        <w:t>nur Girls</w:t>
      </w:r>
    </w:p>
    <w:p w14:paraId="292E1BF1" w14:textId="77777777" w:rsidR="00AC6D6F" w:rsidRPr="00EA497A" w:rsidRDefault="00AC6D6F" w:rsidP="00E31475">
      <w:pPr>
        <w:tabs>
          <w:tab w:val="left" w:pos="1701"/>
          <w:tab w:val="left" w:pos="2268"/>
          <w:tab w:val="left" w:pos="4678"/>
          <w:tab w:val="left" w:pos="4962"/>
          <w:tab w:val="left" w:pos="6096"/>
        </w:tabs>
        <w:spacing w:line="360" w:lineRule="auto"/>
        <w:rPr>
          <w:rFonts w:ascii="Arial" w:hAnsi="Arial" w:cs="Arial"/>
          <w:sz w:val="22"/>
          <w:szCs w:val="22"/>
        </w:rPr>
      </w:pPr>
      <w:r w:rsidRPr="00EA497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8218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9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A497A">
        <w:rPr>
          <w:rFonts w:ascii="Arial" w:hAnsi="Arial" w:cs="Arial"/>
          <w:sz w:val="22"/>
          <w:szCs w:val="22"/>
        </w:rPr>
        <w:tab/>
        <w:t>nur Boys oder Girls&amp;Boys gemischt</w:t>
      </w:r>
    </w:p>
    <w:p w14:paraId="68F2C052" w14:textId="77777777" w:rsidR="00AC6D6F" w:rsidRPr="00EA497A" w:rsidRDefault="00AC6D6F" w:rsidP="00392899">
      <w:pPr>
        <w:tabs>
          <w:tab w:val="left" w:pos="1701"/>
          <w:tab w:val="left" w:pos="4678"/>
          <w:tab w:val="left" w:pos="6096"/>
        </w:tabs>
        <w:spacing w:line="480" w:lineRule="auto"/>
        <w:rPr>
          <w:rFonts w:ascii="Arial" w:hAnsi="Arial" w:cs="Arial"/>
          <w:sz w:val="22"/>
          <w:szCs w:val="22"/>
        </w:rPr>
      </w:pPr>
      <w:r w:rsidRPr="00EA497A">
        <w:rPr>
          <w:rFonts w:ascii="Arial" w:hAnsi="Arial" w:cs="Arial"/>
          <w:sz w:val="22"/>
          <w:szCs w:val="22"/>
        </w:rPr>
        <w:t>Farbe Shirt</w:t>
      </w:r>
      <w:r w:rsidRPr="00EA497A">
        <w:rPr>
          <w:rFonts w:ascii="Arial" w:hAnsi="Arial" w:cs="Arial"/>
          <w:sz w:val="22"/>
          <w:szCs w:val="22"/>
        </w:rPr>
        <w:tab/>
      </w:r>
      <w:r w:rsidRPr="00EA497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497A">
        <w:rPr>
          <w:rFonts w:ascii="Arial" w:hAnsi="Arial" w:cs="Arial"/>
          <w:sz w:val="22"/>
          <w:szCs w:val="22"/>
        </w:rPr>
        <w:instrText xml:space="preserve"> FORMTEXT </w:instrText>
      </w:r>
      <w:r w:rsidRPr="00EA497A">
        <w:rPr>
          <w:rFonts w:ascii="Arial" w:hAnsi="Arial" w:cs="Arial"/>
          <w:sz w:val="22"/>
          <w:szCs w:val="22"/>
        </w:rPr>
      </w:r>
      <w:r w:rsidRPr="00EA497A">
        <w:rPr>
          <w:rFonts w:ascii="Arial" w:hAnsi="Arial" w:cs="Arial"/>
          <w:sz w:val="22"/>
          <w:szCs w:val="22"/>
        </w:rPr>
        <w:fldChar w:fldCharType="separate"/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fldChar w:fldCharType="end"/>
      </w:r>
      <w:r w:rsidRPr="00EA497A">
        <w:rPr>
          <w:rFonts w:ascii="Arial" w:hAnsi="Arial" w:cs="Arial"/>
          <w:sz w:val="22"/>
          <w:szCs w:val="22"/>
        </w:rPr>
        <w:tab/>
        <w:t>Farbe Hose</w:t>
      </w:r>
      <w:r w:rsidRPr="00EA497A">
        <w:rPr>
          <w:rFonts w:ascii="Arial" w:hAnsi="Arial" w:cs="Arial"/>
          <w:sz w:val="22"/>
          <w:szCs w:val="22"/>
        </w:rPr>
        <w:tab/>
      </w:r>
      <w:r w:rsidRPr="00EA497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497A">
        <w:rPr>
          <w:rFonts w:ascii="Arial" w:hAnsi="Arial" w:cs="Arial"/>
          <w:sz w:val="22"/>
          <w:szCs w:val="22"/>
        </w:rPr>
        <w:instrText xml:space="preserve"> FORMTEXT </w:instrText>
      </w:r>
      <w:r w:rsidRPr="00EA497A">
        <w:rPr>
          <w:rFonts w:ascii="Arial" w:hAnsi="Arial" w:cs="Arial"/>
          <w:sz w:val="22"/>
          <w:szCs w:val="22"/>
        </w:rPr>
      </w:r>
      <w:r w:rsidRPr="00EA497A">
        <w:rPr>
          <w:rFonts w:ascii="Arial" w:hAnsi="Arial" w:cs="Arial"/>
          <w:sz w:val="22"/>
          <w:szCs w:val="22"/>
        </w:rPr>
        <w:fldChar w:fldCharType="separate"/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fldChar w:fldCharType="end"/>
      </w:r>
      <w:r w:rsidRPr="00EA497A">
        <w:rPr>
          <w:rFonts w:ascii="Arial" w:hAnsi="Arial" w:cs="Arial"/>
          <w:sz w:val="22"/>
          <w:szCs w:val="22"/>
        </w:rPr>
        <w:tab/>
      </w:r>
    </w:p>
    <w:p w14:paraId="43C8E67A" w14:textId="77777777" w:rsidR="00AC6D6F" w:rsidRPr="009354A2" w:rsidRDefault="00AC6D6F" w:rsidP="00AC6D6F">
      <w:pPr>
        <w:rPr>
          <w:rFonts w:ascii="Arial" w:hAnsi="Arial" w:cs="Arial"/>
          <w:sz w:val="10"/>
          <w:szCs w:val="10"/>
        </w:rPr>
      </w:pPr>
    </w:p>
    <w:p w14:paraId="0D3EA440" w14:textId="77777777" w:rsidR="00AC6D6F" w:rsidRDefault="00E31475" w:rsidP="00AC6D6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Spielerinnen und Spieler</w:t>
      </w:r>
    </w:p>
    <w:p w14:paraId="372FDB21" w14:textId="77777777" w:rsidR="00E31475" w:rsidRPr="00E31475" w:rsidRDefault="00E31475" w:rsidP="00AC6D6F">
      <w:pPr>
        <w:rPr>
          <w:rFonts w:ascii="Arial" w:hAnsi="Arial" w:cs="Arial"/>
          <w:b/>
          <w:bCs/>
          <w:sz w:val="10"/>
          <w:szCs w:val="10"/>
        </w:rPr>
      </w:pPr>
    </w:p>
    <w:p w14:paraId="41F65D73" w14:textId="77777777" w:rsidR="00E31475" w:rsidRPr="00E31475" w:rsidRDefault="00E31475" w:rsidP="00AC6D6F">
      <w:pPr>
        <w:rPr>
          <w:rFonts w:ascii="Arial" w:hAnsi="Arial" w:cs="Arial"/>
          <w:sz w:val="16"/>
          <w:szCs w:val="16"/>
        </w:rPr>
      </w:pPr>
      <w:r w:rsidRPr="00E31475">
        <w:rPr>
          <w:rFonts w:ascii="Arial" w:hAnsi="Arial" w:cs="Arial"/>
          <w:sz w:val="16"/>
          <w:szCs w:val="16"/>
        </w:rPr>
        <w:t>Anzahl Spielende inkl. Torhüter</w:t>
      </w:r>
    </w:p>
    <w:p w14:paraId="236BE42A" w14:textId="77777777" w:rsidR="00E31475" w:rsidRPr="00E31475" w:rsidRDefault="00E31475" w:rsidP="00E31475">
      <w:pPr>
        <w:tabs>
          <w:tab w:val="left" w:pos="2694"/>
        </w:tabs>
        <w:rPr>
          <w:rFonts w:ascii="Arial" w:hAnsi="Arial" w:cs="Arial"/>
          <w:sz w:val="16"/>
          <w:szCs w:val="16"/>
        </w:rPr>
      </w:pPr>
      <w:r w:rsidRPr="00E31475">
        <w:rPr>
          <w:rFonts w:ascii="Arial" w:hAnsi="Arial" w:cs="Arial"/>
          <w:sz w:val="16"/>
          <w:szCs w:val="16"/>
        </w:rPr>
        <w:t>1. und 2. Klasse Primar:</w:t>
      </w:r>
      <w:r w:rsidRPr="00E31475">
        <w:rPr>
          <w:rFonts w:ascii="Arial" w:hAnsi="Arial" w:cs="Arial"/>
          <w:sz w:val="16"/>
          <w:szCs w:val="16"/>
        </w:rPr>
        <w:tab/>
        <w:t>5 Spielende + maximal 4 Ersatzspielende</w:t>
      </w:r>
    </w:p>
    <w:p w14:paraId="7D1CDB7F" w14:textId="77777777" w:rsidR="00E31475" w:rsidRPr="00E31475" w:rsidRDefault="00E31475" w:rsidP="00E31475">
      <w:pPr>
        <w:tabs>
          <w:tab w:val="left" w:pos="2694"/>
        </w:tabs>
        <w:rPr>
          <w:rFonts w:ascii="Arial" w:hAnsi="Arial" w:cs="Arial"/>
          <w:sz w:val="16"/>
          <w:szCs w:val="16"/>
        </w:rPr>
      </w:pPr>
      <w:r w:rsidRPr="00E31475">
        <w:rPr>
          <w:rFonts w:ascii="Arial" w:hAnsi="Arial" w:cs="Arial"/>
          <w:sz w:val="16"/>
          <w:szCs w:val="16"/>
        </w:rPr>
        <w:t>Ab 3.Klasse und Oberstufe:</w:t>
      </w:r>
      <w:r w:rsidRPr="00E31475">
        <w:rPr>
          <w:rFonts w:ascii="Arial" w:hAnsi="Arial" w:cs="Arial"/>
          <w:sz w:val="16"/>
          <w:szCs w:val="16"/>
        </w:rPr>
        <w:tab/>
        <w:t>6 Spielende + maximal 4 Ersatzspielende</w:t>
      </w:r>
    </w:p>
    <w:p w14:paraId="571D98D6" w14:textId="77777777" w:rsidR="00AC6D6F" w:rsidRPr="009354A2" w:rsidRDefault="00AC6D6F" w:rsidP="00AC6D6F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8642" w:type="dxa"/>
        <w:tblLook w:val="04A0" w:firstRow="1" w:lastRow="0" w:firstColumn="1" w:lastColumn="0" w:noHBand="0" w:noVBand="1"/>
      </w:tblPr>
      <w:tblGrid>
        <w:gridCol w:w="704"/>
        <w:gridCol w:w="3827"/>
        <w:gridCol w:w="4111"/>
      </w:tblGrid>
      <w:tr w:rsidR="00E31475" w:rsidRPr="00E31475" w14:paraId="6D9E014E" w14:textId="77777777" w:rsidTr="00E31475">
        <w:tc>
          <w:tcPr>
            <w:tcW w:w="704" w:type="dxa"/>
          </w:tcPr>
          <w:p w14:paraId="257D33C5" w14:textId="77777777" w:rsidR="00E31475" w:rsidRPr="00E31475" w:rsidRDefault="00E31475" w:rsidP="00AC6D6F">
            <w:pPr>
              <w:rPr>
                <w:rFonts w:ascii="Arial" w:hAnsi="Arial" w:cs="Arial"/>
                <w:sz w:val="22"/>
                <w:szCs w:val="22"/>
              </w:rPr>
            </w:pPr>
            <w:r w:rsidRPr="00E31475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3827" w:type="dxa"/>
          </w:tcPr>
          <w:p w14:paraId="4F37C0DE" w14:textId="77777777" w:rsidR="00E31475" w:rsidRPr="00E31475" w:rsidRDefault="00E31475" w:rsidP="00AC6D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11" w:type="dxa"/>
          </w:tcPr>
          <w:p w14:paraId="28EED63F" w14:textId="77777777" w:rsidR="00E31475" w:rsidRPr="00E31475" w:rsidRDefault="00E31475" w:rsidP="00AC6D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</w:tr>
      <w:tr w:rsidR="00E31475" w:rsidRPr="00E31475" w14:paraId="762F64E8" w14:textId="77777777" w:rsidTr="00E31475">
        <w:tc>
          <w:tcPr>
            <w:tcW w:w="704" w:type="dxa"/>
          </w:tcPr>
          <w:p w14:paraId="61A5060B" w14:textId="77777777" w:rsidR="00E31475" w:rsidRPr="00E31475" w:rsidRDefault="00E31475" w:rsidP="00AC6D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12E5C5D1" w14:textId="77777777" w:rsidR="00E31475" w:rsidRDefault="00E31475" w:rsidP="00AC6D6F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13E29308" w14:textId="77777777" w:rsidR="00E31475" w:rsidRDefault="00E31475" w:rsidP="00AC6D6F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75" w:rsidRPr="00E31475" w14:paraId="539D13B8" w14:textId="77777777" w:rsidTr="00E31475">
        <w:tc>
          <w:tcPr>
            <w:tcW w:w="704" w:type="dxa"/>
          </w:tcPr>
          <w:p w14:paraId="133F11AB" w14:textId="77777777" w:rsidR="00E31475" w:rsidRP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75958A7C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04EEAE30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75" w:rsidRPr="00E31475" w14:paraId="5F5AAA50" w14:textId="77777777" w:rsidTr="00E31475">
        <w:tc>
          <w:tcPr>
            <w:tcW w:w="704" w:type="dxa"/>
          </w:tcPr>
          <w:p w14:paraId="4C0A6118" w14:textId="77777777" w:rsidR="00E31475" w:rsidRP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453BBB19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1F857EB5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75" w:rsidRPr="00E31475" w14:paraId="2111F500" w14:textId="77777777" w:rsidTr="00E31475">
        <w:tc>
          <w:tcPr>
            <w:tcW w:w="704" w:type="dxa"/>
          </w:tcPr>
          <w:p w14:paraId="3444A09F" w14:textId="77777777" w:rsidR="00E31475" w:rsidRP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47D2BA45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7A40BFFB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75" w:rsidRPr="00E31475" w14:paraId="77DAE4A2" w14:textId="77777777" w:rsidTr="00E31475">
        <w:tc>
          <w:tcPr>
            <w:tcW w:w="704" w:type="dxa"/>
          </w:tcPr>
          <w:p w14:paraId="48F0BB5E" w14:textId="77777777" w:rsidR="00E31475" w:rsidRP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5650F218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7A64609A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75" w:rsidRPr="00E31475" w14:paraId="4C49303B" w14:textId="77777777" w:rsidTr="00E31475">
        <w:tc>
          <w:tcPr>
            <w:tcW w:w="704" w:type="dxa"/>
          </w:tcPr>
          <w:p w14:paraId="23822240" w14:textId="77777777" w:rsidR="00E31475" w:rsidRP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5268AD6B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14D1B63E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75" w:rsidRPr="00E31475" w14:paraId="4FEB5053" w14:textId="77777777" w:rsidTr="00E31475">
        <w:tc>
          <w:tcPr>
            <w:tcW w:w="704" w:type="dxa"/>
          </w:tcPr>
          <w:p w14:paraId="2ECC1AC1" w14:textId="77777777" w:rsidR="00E31475" w:rsidRP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672B375A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7FF75E58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75" w:rsidRPr="00E31475" w14:paraId="08EC0E0B" w14:textId="77777777" w:rsidTr="00E31475">
        <w:tc>
          <w:tcPr>
            <w:tcW w:w="704" w:type="dxa"/>
          </w:tcPr>
          <w:p w14:paraId="117571D2" w14:textId="77777777" w:rsidR="00E31475" w:rsidRP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14:paraId="619C4DD1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44624489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75" w:rsidRPr="00E31475" w14:paraId="69CEBEC9" w14:textId="77777777" w:rsidTr="00E31475">
        <w:tc>
          <w:tcPr>
            <w:tcW w:w="704" w:type="dxa"/>
          </w:tcPr>
          <w:p w14:paraId="62E38067" w14:textId="77777777" w:rsidR="00E31475" w:rsidRP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827" w:type="dxa"/>
          </w:tcPr>
          <w:p w14:paraId="4CC1E967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4623E32B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75" w:rsidRPr="00E31475" w14:paraId="075551F5" w14:textId="77777777" w:rsidTr="00E31475">
        <w:tc>
          <w:tcPr>
            <w:tcW w:w="704" w:type="dxa"/>
          </w:tcPr>
          <w:p w14:paraId="3B7A20E0" w14:textId="77777777" w:rsidR="00E31475" w:rsidRP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14:paraId="574C14E1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1CC9DDF9" w14:textId="77777777" w:rsidR="00E31475" w:rsidRDefault="00E31475" w:rsidP="00F0275E">
            <w:pPr>
              <w:rPr>
                <w:rFonts w:ascii="Arial" w:hAnsi="Arial" w:cs="Arial"/>
                <w:sz w:val="22"/>
                <w:szCs w:val="22"/>
              </w:rPr>
            </w:pPr>
            <w:r w:rsidRPr="00EA4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97A">
              <w:rPr>
                <w:rFonts w:ascii="Arial" w:hAnsi="Arial" w:cs="Arial"/>
                <w:sz w:val="22"/>
                <w:szCs w:val="22"/>
              </w:rPr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t> </w:t>
            </w:r>
            <w:r w:rsidRPr="00EA4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35D5D4" w14:textId="77777777" w:rsidR="00E31475" w:rsidRDefault="00E31475" w:rsidP="00AC6D6F">
      <w:pPr>
        <w:rPr>
          <w:rFonts w:ascii="Arial" w:hAnsi="Arial" w:cs="Arial"/>
        </w:rPr>
      </w:pPr>
    </w:p>
    <w:p w14:paraId="7F591E32" w14:textId="77777777" w:rsidR="009354A2" w:rsidRPr="00E31475" w:rsidRDefault="009354A2" w:rsidP="009354A2">
      <w:pPr>
        <w:tabs>
          <w:tab w:val="left" w:pos="241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Betreuungsperson</w:t>
      </w:r>
    </w:p>
    <w:p w14:paraId="18E871DB" w14:textId="77777777" w:rsidR="00E31475" w:rsidRPr="009354A2" w:rsidRDefault="00E31475" w:rsidP="00AC6D6F">
      <w:pPr>
        <w:rPr>
          <w:rFonts w:ascii="Arial" w:hAnsi="Arial" w:cs="Arial"/>
          <w:sz w:val="10"/>
          <w:szCs w:val="10"/>
        </w:rPr>
      </w:pPr>
    </w:p>
    <w:p w14:paraId="2864A49E" w14:textId="77777777" w:rsidR="009354A2" w:rsidRPr="00EA497A" w:rsidRDefault="009354A2" w:rsidP="007A63AF">
      <w:pPr>
        <w:tabs>
          <w:tab w:val="left" w:pos="1701"/>
          <w:tab w:val="left" w:pos="4678"/>
          <w:tab w:val="left" w:pos="609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Pr="00EA497A">
        <w:rPr>
          <w:rFonts w:ascii="Arial" w:hAnsi="Arial" w:cs="Arial"/>
          <w:sz w:val="22"/>
          <w:szCs w:val="22"/>
        </w:rPr>
        <w:tab/>
      </w:r>
      <w:r w:rsidRPr="00EA497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497A">
        <w:rPr>
          <w:rFonts w:ascii="Arial" w:hAnsi="Arial" w:cs="Arial"/>
          <w:sz w:val="22"/>
          <w:szCs w:val="22"/>
        </w:rPr>
        <w:instrText xml:space="preserve"> FORMTEXT </w:instrText>
      </w:r>
      <w:r w:rsidRPr="00EA497A">
        <w:rPr>
          <w:rFonts w:ascii="Arial" w:hAnsi="Arial" w:cs="Arial"/>
          <w:sz w:val="22"/>
          <w:szCs w:val="22"/>
        </w:rPr>
      </w:r>
      <w:r w:rsidRPr="00EA497A">
        <w:rPr>
          <w:rFonts w:ascii="Arial" w:hAnsi="Arial" w:cs="Arial"/>
          <w:sz w:val="22"/>
          <w:szCs w:val="22"/>
        </w:rPr>
        <w:fldChar w:fldCharType="separate"/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Vorname</w:t>
      </w:r>
      <w:r>
        <w:rPr>
          <w:rFonts w:ascii="Arial" w:hAnsi="Arial" w:cs="Arial"/>
          <w:sz w:val="22"/>
          <w:szCs w:val="22"/>
        </w:rPr>
        <w:tab/>
      </w:r>
      <w:r w:rsidRPr="00EA497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A497A">
        <w:rPr>
          <w:rFonts w:ascii="Arial" w:hAnsi="Arial" w:cs="Arial"/>
          <w:sz w:val="22"/>
          <w:szCs w:val="22"/>
        </w:rPr>
        <w:instrText xml:space="preserve"> FORMTEXT </w:instrText>
      </w:r>
      <w:r w:rsidRPr="00EA497A">
        <w:rPr>
          <w:rFonts w:ascii="Arial" w:hAnsi="Arial" w:cs="Arial"/>
          <w:sz w:val="22"/>
          <w:szCs w:val="22"/>
        </w:rPr>
      </w:r>
      <w:r w:rsidRPr="00EA497A">
        <w:rPr>
          <w:rFonts w:ascii="Arial" w:hAnsi="Arial" w:cs="Arial"/>
          <w:sz w:val="22"/>
          <w:szCs w:val="22"/>
        </w:rPr>
        <w:fldChar w:fldCharType="separate"/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fldChar w:fldCharType="end"/>
      </w:r>
      <w:r w:rsidRPr="00EA497A">
        <w:rPr>
          <w:rFonts w:ascii="Arial" w:hAnsi="Arial" w:cs="Arial"/>
          <w:color w:val="BFBFBF" w:themeColor="background1" w:themeShade="BF"/>
          <w:sz w:val="22"/>
          <w:szCs w:val="22"/>
        </w:rPr>
        <w:tab/>
      </w:r>
    </w:p>
    <w:p w14:paraId="380C14DF" w14:textId="77777777" w:rsidR="009354A2" w:rsidRDefault="009354A2" w:rsidP="007A63AF">
      <w:pPr>
        <w:tabs>
          <w:tab w:val="left" w:pos="1701"/>
          <w:tab w:val="left" w:pos="4678"/>
          <w:tab w:val="left" w:pos="6096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Mobile</w:t>
      </w:r>
      <w:r w:rsidRPr="00EA497A">
        <w:rPr>
          <w:rFonts w:ascii="Arial" w:hAnsi="Arial" w:cs="Arial"/>
          <w:sz w:val="22"/>
          <w:szCs w:val="22"/>
        </w:rPr>
        <w:tab/>
      </w:r>
      <w:r w:rsidRPr="00EA497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497A">
        <w:rPr>
          <w:rFonts w:ascii="Arial" w:hAnsi="Arial" w:cs="Arial"/>
          <w:sz w:val="22"/>
          <w:szCs w:val="22"/>
        </w:rPr>
        <w:instrText xml:space="preserve"> FORMTEXT </w:instrText>
      </w:r>
      <w:r w:rsidRPr="00EA497A">
        <w:rPr>
          <w:rFonts w:ascii="Arial" w:hAnsi="Arial" w:cs="Arial"/>
          <w:sz w:val="22"/>
          <w:szCs w:val="22"/>
        </w:rPr>
      </w:r>
      <w:r w:rsidRPr="00EA497A">
        <w:rPr>
          <w:rFonts w:ascii="Arial" w:hAnsi="Arial" w:cs="Arial"/>
          <w:sz w:val="22"/>
          <w:szCs w:val="22"/>
        </w:rPr>
        <w:fldChar w:fldCharType="separate"/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t> </w:t>
      </w:r>
      <w:r w:rsidRPr="00EA497A">
        <w:rPr>
          <w:rFonts w:ascii="Arial" w:hAnsi="Arial" w:cs="Arial"/>
          <w:sz w:val="22"/>
          <w:szCs w:val="22"/>
        </w:rPr>
        <w:fldChar w:fldCharType="end"/>
      </w:r>
      <w:r w:rsidRPr="00EA49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Email</w:t>
      </w:r>
      <w:r w:rsidRPr="00EA497A">
        <w:rPr>
          <w:rFonts w:ascii="Arial" w:hAnsi="Arial" w:cs="Arial"/>
          <w:sz w:val="22"/>
          <w:szCs w:val="22"/>
        </w:rPr>
        <w:tab/>
      </w:r>
      <w:r w:rsidRPr="009354A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354A2">
        <w:rPr>
          <w:rFonts w:ascii="Arial" w:hAnsi="Arial" w:cs="Arial"/>
          <w:sz w:val="18"/>
          <w:szCs w:val="18"/>
        </w:rPr>
        <w:instrText xml:space="preserve"> FORMTEXT </w:instrText>
      </w:r>
      <w:r w:rsidRPr="009354A2">
        <w:rPr>
          <w:rFonts w:ascii="Arial" w:hAnsi="Arial" w:cs="Arial"/>
          <w:sz w:val="18"/>
          <w:szCs w:val="18"/>
        </w:rPr>
      </w:r>
      <w:r w:rsidRPr="009354A2">
        <w:rPr>
          <w:rFonts w:ascii="Arial" w:hAnsi="Arial" w:cs="Arial"/>
          <w:sz w:val="18"/>
          <w:szCs w:val="18"/>
        </w:rPr>
        <w:fldChar w:fldCharType="separate"/>
      </w:r>
      <w:r w:rsidRPr="009354A2">
        <w:rPr>
          <w:rFonts w:ascii="Arial" w:hAnsi="Arial" w:cs="Arial"/>
          <w:sz w:val="18"/>
          <w:szCs w:val="18"/>
        </w:rPr>
        <w:t> </w:t>
      </w:r>
      <w:r w:rsidRPr="009354A2">
        <w:rPr>
          <w:rFonts w:ascii="Arial" w:hAnsi="Arial" w:cs="Arial"/>
          <w:sz w:val="18"/>
          <w:szCs w:val="18"/>
        </w:rPr>
        <w:t> </w:t>
      </w:r>
      <w:r w:rsidRPr="009354A2">
        <w:rPr>
          <w:rFonts w:ascii="Arial" w:hAnsi="Arial" w:cs="Arial"/>
          <w:sz w:val="18"/>
          <w:szCs w:val="18"/>
        </w:rPr>
        <w:t> </w:t>
      </w:r>
      <w:r w:rsidRPr="009354A2">
        <w:rPr>
          <w:rFonts w:ascii="Arial" w:hAnsi="Arial" w:cs="Arial"/>
          <w:sz w:val="18"/>
          <w:szCs w:val="18"/>
        </w:rPr>
        <w:t> </w:t>
      </w:r>
      <w:r w:rsidRPr="009354A2">
        <w:rPr>
          <w:rFonts w:ascii="Arial" w:hAnsi="Arial" w:cs="Arial"/>
          <w:sz w:val="18"/>
          <w:szCs w:val="18"/>
        </w:rPr>
        <w:t> </w:t>
      </w:r>
      <w:r w:rsidRPr="009354A2">
        <w:rPr>
          <w:rFonts w:ascii="Arial" w:hAnsi="Arial" w:cs="Arial"/>
          <w:sz w:val="18"/>
          <w:szCs w:val="18"/>
        </w:rPr>
        <w:fldChar w:fldCharType="end"/>
      </w:r>
    </w:p>
    <w:p w14:paraId="42896FD3" w14:textId="77777777" w:rsidR="009354A2" w:rsidRPr="009354A2" w:rsidRDefault="009354A2" w:rsidP="009354A2">
      <w:pPr>
        <w:tabs>
          <w:tab w:val="left" w:pos="1701"/>
          <w:tab w:val="left" w:pos="2268"/>
          <w:tab w:val="left" w:pos="4678"/>
          <w:tab w:val="left" w:pos="4962"/>
          <w:tab w:val="left" w:pos="6096"/>
          <w:tab w:val="left" w:pos="649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2D93D010" w14:textId="77777777" w:rsidR="009354A2" w:rsidRPr="009354A2" w:rsidRDefault="009354A2" w:rsidP="009354A2">
      <w:pPr>
        <w:tabs>
          <w:tab w:val="left" w:pos="1701"/>
          <w:tab w:val="left" w:pos="2268"/>
          <w:tab w:val="left" w:pos="4678"/>
          <w:tab w:val="left" w:pos="4962"/>
          <w:tab w:val="left" w:pos="6096"/>
          <w:tab w:val="left" w:pos="6492"/>
        </w:tabs>
        <w:spacing w:line="36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Unterschrift</w:t>
      </w:r>
      <w:r w:rsidRPr="00EA49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</w:t>
      </w:r>
      <w:r w:rsidRPr="00EA497A">
        <w:rPr>
          <w:rFonts w:ascii="Arial" w:hAnsi="Arial" w:cs="Arial"/>
          <w:sz w:val="22"/>
          <w:szCs w:val="22"/>
        </w:rPr>
        <w:tab/>
      </w:r>
      <w:r w:rsidRPr="00EA497A">
        <w:rPr>
          <w:rFonts w:ascii="Arial" w:hAnsi="Arial" w:cs="Arial"/>
          <w:sz w:val="22"/>
          <w:szCs w:val="22"/>
        </w:rPr>
        <w:tab/>
      </w:r>
    </w:p>
    <w:p w14:paraId="1AA1CA8F" w14:textId="77777777" w:rsidR="009354A2" w:rsidRDefault="009354A2" w:rsidP="009354A2">
      <w:pPr>
        <w:tabs>
          <w:tab w:val="left" w:pos="1701"/>
          <w:tab w:val="left" w:pos="2268"/>
          <w:tab w:val="left" w:pos="4678"/>
          <w:tab w:val="left" w:pos="4962"/>
          <w:tab w:val="left" w:pos="6096"/>
          <w:tab w:val="left" w:pos="649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297F50E" wp14:editId="1AA0D056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5798820" cy="419100"/>
                <wp:effectExtent l="0" t="0" r="0" b="0"/>
                <wp:wrapNone/>
                <wp:docPr id="4548699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4191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F7E5D" id="Rechteck 1" o:spid="_x0000_s1026" style="position:absolute;margin-left:0;margin-top:8.4pt;width:456.6pt;height:33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" fillcolor="red" stroked="f" strokeweight="1pt">
                <v:fill opacity="17733f"/>
                <w10:wrap anchorx="margin"/>
              </v:rect>
            </w:pict>
          </mc:Fallback>
        </mc:AlternateContent>
      </w:r>
    </w:p>
    <w:p w14:paraId="4BE49422" w14:textId="77777777" w:rsidR="009C4F9D" w:rsidRPr="00D645EA" w:rsidRDefault="00376ED4" w:rsidP="009354A2">
      <w:pPr>
        <w:tabs>
          <w:tab w:val="left" w:pos="1701"/>
          <w:tab w:val="left" w:pos="2268"/>
          <w:tab w:val="left" w:pos="4678"/>
          <w:tab w:val="left" w:pos="4962"/>
          <w:tab w:val="left" w:pos="6096"/>
          <w:tab w:val="left" w:pos="6492"/>
        </w:tabs>
        <w:ind w:left="142"/>
        <w:rPr>
          <w:rFonts w:ascii="Arial" w:hAnsi="Arial" w:cs="Arial"/>
          <w:sz w:val="22"/>
          <w:szCs w:val="22"/>
          <w:lang w:val="de-CH"/>
        </w:rPr>
      </w:pPr>
      <w:r w:rsidRPr="00A96F45">
        <w:rPr>
          <w:rFonts w:ascii="Arial" w:hAnsi="Arial" w:cs="Arial"/>
          <w:sz w:val="22"/>
          <w:szCs w:val="22"/>
          <w:lang w:val="de-CH"/>
        </w:rPr>
        <w:t xml:space="preserve">Dieses Formular ist am Turniertag </w:t>
      </w:r>
      <w:r w:rsidR="009354A2">
        <w:rPr>
          <w:rFonts w:ascii="Arial" w:hAnsi="Arial" w:cs="Arial"/>
          <w:sz w:val="22"/>
          <w:szCs w:val="22"/>
          <w:lang w:val="de-CH"/>
        </w:rPr>
        <w:t xml:space="preserve">zusammen </w:t>
      </w:r>
      <w:r w:rsidRPr="00A96F45">
        <w:rPr>
          <w:rFonts w:ascii="Arial" w:hAnsi="Arial" w:cs="Arial"/>
          <w:sz w:val="22"/>
          <w:szCs w:val="22"/>
          <w:lang w:val="de-CH"/>
        </w:rPr>
        <w:t xml:space="preserve">mit </w:t>
      </w:r>
      <w:r w:rsidR="009354A2">
        <w:rPr>
          <w:rFonts w:ascii="Arial" w:hAnsi="Arial" w:cs="Arial"/>
          <w:sz w:val="22"/>
          <w:szCs w:val="22"/>
          <w:lang w:val="de-CH"/>
        </w:rPr>
        <w:t>dem</w:t>
      </w:r>
      <w:r w:rsidRPr="00A96F45">
        <w:rPr>
          <w:rFonts w:ascii="Arial" w:hAnsi="Arial" w:cs="Arial"/>
          <w:sz w:val="22"/>
          <w:szCs w:val="22"/>
          <w:lang w:val="de-CH"/>
        </w:rPr>
        <w:t xml:space="preserve"> </w:t>
      </w:r>
      <w:r w:rsidR="009354A2">
        <w:rPr>
          <w:rFonts w:ascii="Arial" w:hAnsi="Arial" w:cs="Arial"/>
          <w:sz w:val="22"/>
          <w:szCs w:val="22"/>
          <w:lang w:val="de-CH"/>
        </w:rPr>
        <w:t>Verhaltenskodex</w:t>
      </w:r>
      <w:r w:rsidRPr="00A96F45">
        <w:rPr>
          <w:rFonts w:ascii="Arial" w:hAnsi="Arial" w:cs="Arial"/>
          <w:sz w:val="22"/>
          <w:szCs w:val="22"/>
          <w:lang w:val="de-CH"/>
        </w:rPr>
        <w:t xml:space="preserve"> der Turnier</w:t>
      </w:r>
      <w:r w:rsidR="009354A2">
        <w:rPr>
          <w:rFonts w:ascii="Arial" w:hAnsi="Arial" w:cs="Arial"/>
          <w:sz w:val="22"/>
          <w:szCs w:val="22"/>
          <w:lang w:val="de-CH"/>
        </w:rPr>
        <w:t>-</w:t>
      </w:r>
      <w:r w:rsidRPr="00A96F45">
        <w:rPr>
          <w:rFonts w:ascii="Arial" w:hAnsi="Arial" w:cs="Arial"/>
          <w:sz w:val="22"/>
          <w:szCs w:val="22"/>
          <w:lang w:val="de-CH"/>
        </w:rPr>
        <w:t>organisation abzugeben.</w:t>
      </w:r>
    </w:p>
    <w:sectPr w:rsidR="009C4F9D" w:rsidRPr="00D645EA" w:rsidSect="00C81B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559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7F2B" w14:textId="77777777" w:rsidR="0026171B" w:rsidRDefault="0026171B" w:rsidP="00BD20D9">
      <w:r>
        <w:separator/>
      </w:r>
    </w:p>
  </w:endnote>
  <w:endnote w:type="continuationSeparator" w:id="0">
    <w:p w14:paraId="35FD014A" w14:textId="77777777" w:rsidR="0026171B" w:rsidRDefault="0026171B" w:rsidP="00BD20D9">
      <w:r>
        <w:continuationSeparator/>
      </w:r>
    </w:p>
  </w:endnote>
  <w:endnote w:type="continuationNotice" w:id="1">
    <w:p w14:paraId="6D507EB4" w14:textId="77777777" w:rsidR="0026171B" w:rsidRDefault="00261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3D8E" w14:textId="77777777" w:rsidR="008443A8" w:rsidRDefault="008443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E522" w14:textId="77777777" w:rsidR="007D4529" w:rsidRDefault="007D4529" w:rsidP="00195BBA">
    <w:pPr>
      <w:pStyle w:val="Fuzeile"/>
      <w:ind w:left="-1559" w:firstLine="283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71CBEE6" wp14:editId="24D4646F">
          <wp:simplePos x="0" y="0"/>
          <wp:positionH relativeFrom="column">
            <wp:posOffset>-255270</wp:posOffset>
          </wp:positionH>
          <wp:positionV relativeFrom="paragraph">
            <wp:posOffset>-330835</wp:posOffset>
          </wp:positionV>
          <wp:extent cx="1779270" cy="662940"/>
          <wp:effectExtent l="0" t="0" r="0" b="0"/>
          <wp:wrapTight wrapText="bothSides">
            <wp:wrapPolygon edited="0">
              <wp:start x="3546" y="3310"/>
              <wp:lineTo x="2775" y="5379"/>
              <wp:lineTo x="2004" y="9103"/>
              <wp:lineTo x="2004" y="12414"/>
              <wp:lineTo x="4934" y="15724"/>
              <wp:lineTo x="6321" y="16552"/>
              <wp:lineTo x="19580" y="16552"/>
              <wp:lineTo x="20814" y="5379"/>
              <wp:lineTo x="19580" y="4966"/>
              <wp:lineTo x="4317" y="3310"/>
              <wp:lineTo x="3546" y="3310"/>
            </wp:wrapPolygon>
          </wp:wrapTight>
          <wp:docPr id="212644191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41918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F895" w14:textId="77777777" w:rsidR="008443A8" w:rsidRDefault="008443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0B02" w14:textId="77777777" w:rsidR="0026171B" w:rsidRDefault="0026171B" w:rsidP="00BD20D9">
      <w:r>
        <w:separator/>
      </w:r>
    </w:p>
  </w:footnote>
  <w:footnote w:type="continuationSeparator" w:id="0">
    <w:p w14:paraId="39253326" w14:textId="77777777" w:rsidR="0026171B" w:rsidRDefault="0026171B" w:rsidP="00BD20D9">
      <w:r>
        <w:continuationSeparator/>
      </w:r>
    </w:p>
  </w:footnote>
  <w:footnote w:type="continuationNotice" w:id="1">
    <w:p w14:paraId="1182EB16" w14:textId="77777777" w:rsidR="0026171B" w:rsidRDefault="00261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82D6" w14:textId="77777777" w:rsidR="008443A8" w:rsidRDefault="008443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2F3A" w14:textId="77777777" w:rsidR="00BD20D9" w:rsidRDefault="00C81B0F" w:rsidP="00C81B0F">
    <w:pPr>
      <w:pStyle w:val="Kopfzeile"/>
      <w:ind w:left="-1559"/>
    </w:pPr>
    <w:r>
      <w:rPr>
        <w:noProof/>
      </w:rPr>
      <w:drawing>
        <wp:inline distT="0" distB="0" distL="0" distR="0" wp14:anchorId="5FC9F9C9" wp14:editId="62808289">
          <wp:extent cx="7535917" cy="1318190"/>
          <wp:effectExtent l="0" t="0" r="0" b="0"/>
          <wp:docPr id="760276528" name="Bildobjekt 2" descr="Ein Bild, das rot, Karminro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276528" name="Bildobjekt 2" descr="Ein Bild, das rot, Karminro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661" cy="132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FA66" w14:textId="77777777" w:rsidR="008443A8" w:rsidRDefault="008443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7A1"/>
    <w:multiLevelType w:val="hybridMultilevel"/>
    <w:tmpl w:val="D6ECA0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81AE0"/>
    <w:multiLevelType w:val="multilevel"/>
    <w:tmpl w:val="703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972407">
    <w:abstractNumId w:val="1"/>
  </w:num>
  <w:num w:numId="2" w16cid:durableId="6090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59"/>
    <w:rsid w:val="00006E4C"/>
    <w:rsid w:val="00031FAE"/>
    <w:rsid w:val="00060148"/>
    <w:rsid w:val="00155741"/>
    <w:rsid w:val="00170D43"/>
    <w:rsid w:val="00195BBA"/>
    <w:rsid w:val="0021367E"/>
    <w:rsid w:val="00232D0B"/>
    <w:rsid w:val="0026171B"/>
    <w:rsid w:val="00267555"/>
    <w:rsid w:val="00277A2B"/>
    <w:rsid w:val="002A0743"/>
    <w:rsid w:val="002D7315"/>
    <w:rsid w:val="00376ED4"/>
    <w:rsid w:val="00392899"/>
    <w:rsid w:val="00392E99"/>
    <w:rsid w:val="00407A29"/>
    <w:rsid w:val="00454492"/>
    <w:rsid w:val="00461D43"/>
    <w:rsid w:val="00493270"/>
    <w:rsid w:val="004B236B"/>
    <w:rsid w:val="004B2E5D"/>
    <w:rsid w:val="004B373E"/>
    <w:rsid w:val="004B684C"/>
    <w:rsid w:val="004D1B75"/>
    <w:rsid w:val="00565896"/>
    <w:rsid w:val="006364FC"/>
    <w:rsid w:val="0067099F"/>
    <w:rsid w:val="006E1827"/>
    <w:rsid w:val="00735F2D"/>
    <w:rsid w:val="00743372"/>
    <w:rsid w:val="007A63AF"/>
    <w:rsid w:val="007D25F7"/>
    <w:rsid w:val="007D4529"/>
    <w:rsid w:val="007D4A0D"/>
    <w:rsid w:val="00810A74"/>
    <w:rsid w:val="008443A8"/>
    <w:rsid w:val="00897268"/>
    <w:rsid w:val="008B0D2A"/>
    <w:rsid w:val="00916BBB"/>
    <w:rsid w:val="00920BDE"/>
    <w:rsid w:val="009303FC"/>
    <w:rsid w:val="009354A2"/>
    <w:rsid w:val="00942CCB"/>
    <w:rsid w:val="009A57DD"/>
    <w:rsid w:val="009B076F"/>
    <w:rsid w:val="009C4F9D"/>
    <w:rsid w:val="00A04E1E"/>
    <w:rsid w:val="00A5103E"/>
    <w:rsid w:val="00A53713"/>
    <w:rsid w:val="00A64618"/>
    <w:rsid w:val="00A65E6B"/>
    <w:rsid w:val="00A72DCB"/>
    <w:rsid w:val="00A73B52"/>
    <w:rsid w:val="00A96F45"/>
    <w:rsid w:val="00AC6D6F"/>
    <w:rsid w:val="00AD02D8"/>
    <w:rsid w:val="00B17ADC"/>
    <w:rsid w:val="00B24E10"/>
    <w:rsid w:val="00B40F61"/>
    <w:rsid w:val="00B50055"/>
    <w:rsid w:val="00B7758D"/>
    <w:rsid w:val="00B97159"/>
    <w:rsid w:val="00BD20D9"/>
    <w:rsid w:val="00C0693A"/>
    <w:rsid w:val="00C35FAA"/>
    <w:rsid w:val="00C478CE"/>
    <w:rsid w:val="00C60845"/>
    <w:rsid w:val="00C81B0F"/>
    <w:rsid w:val="00D37D5B"/>
    <w:rsid w:val="00D54478"/>
    <w:rsid w:val="00D645EA"/>
    <w:rsid w:val="00D7326B"/>
    <w:rsid w:val="00D85659"/>
    <w:rsid w:val="00DE1A22"/>
    <w:rsid w:val="00DE392C"/>
    <w:rsid w:val="00E31475"/>
    <w:rsid w:val="00E606C4"/>
    <w:rsid w:val="00E65567"/>
    <w:rsid w:val="00EA226A"/>
    <w:rsid w:val="00EA497A"/>
    <w:rsid w:val="00EE36E2"/>
    <w:rsid w:val="00F20D05"/>
    <w:rsid w:val="00F6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4C9506"/>
  <w14:defaultImageDpi w14:val="32767"/>
  <w15:chartTrackingRefBased/>
  <w15:docId w15:val="{3B345011-2A6B-4BB7-B522-B4516EAA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4B236B"/>
  </w:style>
  <w:style w:type="paragraph" w:styleId="berschrift1">
    <w:name w:val="heading 1"/>
    <w:basedOn w:val="Standard"/>
    <w:next w:val="Standard"/>
    <w:link w:val="berschrift1Zchn"/>
    <w:uiPriority w:val="9"/>
    <w:qFormat/>
    <w:rsid w:val="00BD2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2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2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2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2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2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2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2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2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2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20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20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20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20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20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20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2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20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2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2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20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20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20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2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20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20D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D20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20D9"/>
  </w:style>
  <w:style w:type="paragraph" w:styleId="Fuzeile">
    <w:name w:val="footer"/>
    <w:basedOn w:val="Standard"/>
    <w:link w:val="FuzeileZchn"/>
    <w:uiPriority w:val="99"/>
    <w:unhideWhenUsed/>
    <w:rsid w:val="00BD20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20D9"/>
  </w:style>
  <w:style w:type="paragraph" w:customStyle="1" w:styleId="SFVLegende">
    <w:name w:val="SFV_Legende"/>
    <w:basedOn w:val="Standard"/>
    <w:qFormat/>
    <w:rsid w:val="00BD20D9"/>
    <w:pPr>
      <w:tabs>
        <w:tab w:val="left" w:pos="851"/>
      </w:tabs>
      <w:spacing w:line="170" w:lineRule="exact"/>
    </w:pPr>
    <w:rPr>
      <w:rFonts w:ascii="Arial" w:hAnsi="Arial"/>
      <w:kern w:val="0"/>
      <w:sz w:val="12"/>
      <w:szCs w:val="12"/>
      <w:lang w:val="it-CH"/>
      <w14:ligatures w14:val="none"/>
    </w:rPr>
  </w:style>
  <w:style w:type="paragraph" w:customStyle="1" w:styleId="SFVLauftext">
    <w:name w:val="SFV_Lauftext"/>
    <w:qFormat/>
    <w:rsid w:val="00BD20D9"/>
    <w:pPr>
      <w:tabs>
        <w:tab w:val="left" w:pos="851"/>
      </w:tabs>
      <w:spacing w:line="260" w:lineRule="exact"/>
    </w:pPr>
    <w:rPr>
      <w:rFonts w:ascii="Arial" w:hAnsi="Arial"/>
      <w:kern w:val="0"/>
      <w:sz w:val="20"/>
      <w:szCs w:val="18"/>
      <w:lang w:val="it-CH"/>
      <w14:ligatures w14:val="none"/>
    </w:rPr>
  </w:style>
  <w:style w:type="paragraph" w:customStyle="1" w:styleId="SFVLauftextFett">
    <w:name w:val="SFV_Lauftext_Fett"/>
    <w:basedOn w:val="SFVLauftext"/>
    <w:qFormat/>
    <w:rsid w:val="00BD20D9"/>
    <w:rPr>
      <w:b/>
    </w:rPr>
  </w:style>
  <w:style w:type="character" w:styleId="Platzhaltertext">
    <w:name w:val="Placeholder Text"/>
    <w:basedOn w:val="Absatz-Standardschriftart"/>
    <w:uiPriority w:val="38"/>
    <w:rsid w:val="00BD20D9"/>
    <w:rPr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customStyle="1" w:styleId="SFVLauftexthngend175">
    <w:name w:val="SFV_Lauftext hängend 1.75"/>
    <w:basedOn w:val="SFVLauftext"/>
    <w:qFormat/>
    <w:rsid w:val="00BD20D9"/>
    <w:pPr>
      <w:tabs>
        <w:tab w:val="clear" w:pos="851"/>
        <w:tab w:val="left" w:pos="992"/>
      </w:tabs>
      <w:ind w:left="992" w:hanging="992"/>
    </w:pPr>
  </w:style>
  <w:style w:type="table" w:styleId="Tabellenraster">
    <w:name w:val="Table Grid"/>
    <w:basedOn w:val="NormaleTabelle"/>
    <w:uiPriority w:val="39"/>
    <w:rsid w:val="00E3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.bersinger\Downloads\2024%20Spieler-Liste%20UBS%20Football%20Cup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31B2ECB8E094AA8AFE18C709E88FD" ma:contentTypeVersion="18" ma:contentTypeDescription="Create a new document." ma:contentTypeScope="" ma:versionID="39b407e7f8afa322e73cb03045aa8ff9">
  <xsd:schema xmlns:xsd="http://www.w3.org/2001/XMLSchema" xmlns:xs="http://www.w3.org/2001/XMLSchema" xmlns:p="http://schemas.microsoft.com/office/2006/metadata/properties" xmlns:ns2="307490ce-ad68-4867-b287-7d8644c65532" xmlns:ns3="bb7e19c0-fbf9-4134-99ca-4d7b3866348f" targetNamespace="http://schemas.microsoft.com/office/2006/metadata/properties" ma:root="true" ma:fieldsID="3d1abddcf2747dad72a411d12321a107" ns2:_="" ns3:_="">
    <xsd:import namespace="307490ce-ad68-4867-b287-7d8644c65532"/>
    <xsd:import namespace="bb7e19c0-fbf9-4134-99ca-4d7b38663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490ce-ad68-4867-b287-7d8644c6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addf16-095b-4e4c-9a3a-8a66ec619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19c0-fbf9-4134-99ca-4d7b38663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1cc69b-1d07-46d9-9089-6ac9d51ec156}" ma:internalName="TaxCatchAll" ma:showField="CatchAllData" ma:web="bb7e19c0-fbf9-4134-99ca-4d7b38663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7e19c0-fbf9-4134-99ca-4d7b3866348f" xsi:nil="true"/>
    <lcf76f155ced4ddcb4097134ff3c332f xmlns="307490ce-ad68-4867-b287-7d8644c65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396D1-8972-4D28-AB9B-19DD20D6F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ECEEF-BC61-4841-9034-808FCB468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490ce-ad68-4867-b287-7d8644c65532"/>
    <ds:schemaRef ds:uri="bb7e19c0-fbf9-4134-99ca-4d7b38663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9D993-271B-4AF2-9EF0-ABC58B5581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5526C7-40C5-437E-BF23-AF5C55343AD8}">
  <ds:schemaRefs>
    <ds:schemaRef ds:uri="http://schemas.microsoft.com/office/2006/metadata/properties"/>
    <ds:schemaRef ds:uri="http://schemas.microsoft.com/office/infopath/2007/PartnerControls"/>
    <ds:schemaRef ds:uri="bb7e19c0-fbf9-4134-99ca-4d7b3866348f"/>
    <ds:schemaRef ds:uri="307490ce-ad68-4867-b287-7d8644c65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Spieler-Liste UBS Football Cup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Bersinger Stefan</dc:creator>
  <cp:keywords/>
  <dc:description/>
  <cp:lastModifiedBy>Bersinger Stefan</cp:lastModifiedBy>
  <cp:revision>1</cp:revision>
  <cp:lastPrinted>2024-06-25T13:20:00Z</cp:lastPrinted>
  <dcterms:created xsi:type="dcterms:W3CDTF">2025-08-24T20:51:00Z</dcterms:created>
  <dcterms:modified xsi:type="dcterms:W3CDTF">2025-08-24T20:53:00Z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0x0101007A431B2ECB8E094AA8AFE18C709E88FD</vt:lpwstr>
  </property>
  <property fmtid="{D5CDD505-2E9C-101B-9397-08002B2CF9AE}" pid="3" name="MediaServiceImageTags">
    <vt:lpwstr/>
  </property>
</Properties>
</file>